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361BD" w:rsidR="00380AEE" w:rsidP="00380AEE" w:rsidRDefault="00B821DB" w14:paraId="37F2EFA7" w14:textId="722B03C6">
      <w:pPr>
        <w:rPr>
          <w:b w:val="1"/>
          <w:bCs w:val="1"/>
          <w:sz w:val="24"/>
          <w:szCs w:val="24"/>
        </w:rPr>
      </w:pPr>
      <w:r w:rsidRPr="015F667A" w:rsidR="56515B89">
        <w:rPr>
          <w:b w:val="1"/>
          <w:bCs w:val="1"/>
          <w:sz w:val="24"/>
          <w:szCs w:val="24"/>
        </w:rPr>
        <w:t>F</w:t>
      </w:r>
      <w:r w:rsidRPr="015F667A" w:rsidR="00380AEE">
        <w:rPr>
          <w:b w:val="1"/>
          <w:bCs w:val="1"/>
          <w:sz w:val="24"/>
          <w:szCs w:val="24"/>
        </w:rPr>
        <w:t xml:space="preserve">orskrift om forbud mot bruk av ild for Bamble, Drangedal, Kragerø, Porsgrunn, </w:t>
      </w:r>
      <w:r w:rsidRPr="015F667A" w:rsidR="00380AEE">
        <w:rPr>
          <w:b w:val="1"/>
          <w:bCs w:val="1"/>
          <w:sz w:val="24"/>
          <w:szCs w:val="24"/>
        </w:rPr>
        <w:t xml:space="preserve">Siljan </w:t>
      </w:r>
      <w:r w:rsidRPr="015F667A" w:rsidR="00380AEE">
        <w:rPr>
          <w:b w:val="1"/>
          <w:bCs w:val="1"/>
          <w:sz w:val="24"/>
          <w:szCs w:val="24"/>
        </w:rPr>
        <w:t xml:space="preserve">og Skien kommune.  </w:t>
      </w:r>
    </w:p>
    <w:p w:rsidRPr="00C361BD" w:rsidR="00380AEE" w:rsidP="00380AEE" w:rsidRDefault="00380AEE" w14:paraId="31E8A1AA" w14:textId="1CA1616E">
      <w:pPr>
        <w:rPr>
          <w:b/>
          <w:bCs/>
        </w:rPr>
      </w:pPr>
      <w:r w:rsidRPr="7D2A4DA1">
        <w:rPr>
          <w:b/>
          <w:bCs/>
        </w:rPr>
        <w:t>Hjemmel</w:t>
      </w:r>
      <w:r>
        <w:t>: Fastsatt av brannsjefen i Grenland brann og redning IKS 16.06.2023</w:t>
      </w:r>
      <w:r w:rsidRPr="7D2A4DA1">
        <w:rPr>
          <w:color w:val="FF0000"/>
        </w:rPr>
        <w:t xml:space="preserve"> </w:t>
      </w:r>
      <w:r>
        <w:t>med hjemmel i lov 14. juni 2002 nr. 20 om vern mot brann, eksplosjon og ulykker med farlig stoff og om brannvesenets redningsoppgaver (brann- og eksplosjonsvernloven) § 5, jf. forskrift 17. desember 2015 nr. 1710 om brannforebygging § 3 fjerde ledd.</w:t>
      </w:r>
    </w:p>
    <w:p w:rsidRPr="009416B8" w:rsidR="00380AEE" w:rsidP="00380AEE" w:rsidRDefault="00380AEE" w14:paraId="448ECA9A" w14:textId="77777777">
      <w:pPr>
        <w:rPr>
          <w:i/>
          <w:iCs/>
        </w:rPr>
      </w:pPr>
      <w:r>
        <w:br/>
      </w:r>
      <w:r>
        <w:t xml:space="preserve">§ 1 </w:t>
      </w:r>
      <w:r w:rsidRPr="000829BC">
        <w:rPr>
          <w:i/>
        </w:rPr>
        <w:t>Formå</w:t>
      </w:r>
      <w:r>
        <w:rPr>
          <w:i/>
          <w:iCs/>
        </w:rPr>
        <w:t>l</w:t>
      </w:r>
    </w:p>
    <w:p w:rsidR="00380AEE" w:rsidP="00380AEE" w:rsidRDefault="00380AEE" w14:paraId="34FF599A" w14:textId="77777777">
      <w:r>
        <w:t>Forskriften skal bidra til å redusere sannsynligheten for brann.</w:t>
      </w:r>
      <w:r>
        <w:br/>
      </w:r>
    </w:p>
    <w:p w:rsidRPr="003234F4" w:rsidR="00380AEE" w:rsidP="00380AEE" w:rsidRDefault="00380AEE" w14:paraId="431D32C0" w14:textId="77777777">
      <w:pPr>
        <w:rPr>
          <w:i/>
        </w:rPr>
      </w:pPr>
      <w:r>
        <w:t xml:space="preserve">§ 2 </w:t>
      </w:r>
      <w:r w:rsidRPr="003234F4">
        <w:rPr>
          <w:i/>
        </w:rPr>
        <w:t>Virkeområde</w:t>
      </w:r>
    </w:p>
    <w:p w:rsidR="00380AEE" w:rsidP="00380AEE" w:rsidRDefault="00380AEE" w14:paraId="5230C65E" w14:textId="7623847C">
      <w:r>
        <w:t xml:space="preserve">Forskriften gjelder innenfor kommunegrensene til Bamble, Drangedal, Kragerø, Porsgrunn, </w:t>
      </w:r>
      <w:r w:rsidRPr="00B821DB">
        <w:t xml:space="preserve">Siljan </w:t>
      </w:r>
      <w:r>
        <w:t>og Skien kommune.</w:t>
      </w:r>
    </w:p>
    <w:p w:rsidRPr="00030EB0" w:rsidR="00380AEE" w:rsidP="00380AEE" w:rsidRDefault="00380AEE" w14:paraId="3436DD17" w14:textId="77777777">
      <w:pPr>
        <w:rPr>
          <w:i/>
        </w:rPr>
      </w:pPr>
      <w:r>
        <w:br/>
      </w:r>
      <w:r>
        <w:t xml:space="preserve">§ 3 </w:t>
      </w:r>
      <w:r>
        <w:rPr>
          <w:i/>
        </w:rPr>
        <w:t>Hva som forstås med innmark og utmark</w:t>
      </w:r>
      <w:r>
        <w:rPr>
          <w:rStyle w:val="Fotnotereferanse"/>
          <w:i/>
        </w:rPr>
        <w:footnoteReference w:id="1"/>
      </w:r>
    </w:p>
    <w:p w:rsidR="00380AEE" w:rsidP="00380AEE" w:rsidRDefault="00380AEE" w14:paraId="37CC8622" w14:textId="77777777">
      <w:pPr>
        <w:pStyle w:val="Listeavsnitt"/>
        <w:numPr>
          <w:ilvl w:val="0"/>
          <w:numId w:val="11"/>
        </w:numPr>
      </w:pPr>
      <w:r>
        <w:t>Som innmark regnes i denne forskrift gårdsplass, hustomt, dyrket mark, engslått og kulturbeite samt liknende område hvor allmenhetens ferdsel vil være til utilbørlig fortrengsel for eier eller bruker.</w:t>
      </w:r>
    </w:p>
    <w:p w:rsidR="00380AEE" w:rsidP="00380AEE" w:rsidRDefault="00380AEE" w14:paraId="3C42AAD5" w14:textId="77777777">
      <w:pPr>
        <w:pStyle w:val="Listeavsnitt"/>
        <w:numPr>
          <w:ilvl w:val="0"/>
          <w:numId w:val="11"/>
        </w:numPr>
      </w:pPr>
      <w:r>
        <w:t>Med utmark mener denne forskrift udyrket mark som etter foregående ledd ikke regnes like med innmark.</w:t>
      </w:r>
      <w:r>
        <w:br/>
      </w:r>
    </w:p>
    <w:p w:rsidRPr="00C31CD2" w:rsidR="00380AEE" w:rsidP="00380AEE" w:rsidRDefault="00380AEE" w14:paraId="64A0771B" w14:textId="77777777">
      <w:pPr>
        <w:rPr>
          <w:i/>
        </w:rPr>
      </w:pPr>
      <w:r>
        <w:t xml:space="preserve">§ 4 </w:t>
      </w:r>
      <w:r w:rsidRPr="00C31CD2">
        <w:rPr>
          <w:i/>
        </w:rPr>
        <w:t xml:space="preserve">Forbud mot </w:t>
      </w:r>
      <w:r>
        <w:rPr>
          <w:i/>
        </w:rPr>
        <w:t>bruk av</w:t>
      </w:r>
      <w:r w:rsidRPr="00C31CD2">
        <w:rPr>
          <w:i/>
        </w:rPr>
        <w:t xml:space="preserve"> </w:t>
      </w:r>
      <w:r w:rsidRPr="00264E95">
        <w:rPr>
          <w:i/>
        </w:rPr>
        <w:t xml:space="preserve">ild </w:t>
      </w:r>
      <w:r>
        <w:rPr>
          <w:i/>
        </w:rPr>
        <w:t>i utmark og innmark</w:t>
      </w:r>
    </w:p>
    <w:p w:rsidR="00380AEE" w:rsidP="00380AEE" w:rsidRDefault="00380AEE" w14:paraId="7B063CD1" w14:textId="77777777">
      <w:pPr>
        <w:ind w:firstLine="708"/>
      </w:pPr>
      <w:r w:rsidRPr="00C361BD">
        <w:t>Det er forbudt å gjøre opp ild som å brenne bål, bruke grill, stormkjøkken, andre kokeapparater, bålpanner og annen brenning med fast brensel (ved, kull, briketter, gress, grener o.l.) i skog og annen utmark, samt innmark med unntak av grilling i egen hage, på parkeringsplasser, skolegårder og idrettsplasser som ikke er i eller i nærheten av skog og annen utmark</w:t>
      </w:r>
      <w:r>
        <w:t>.</w:t>
      </w:r>
    </w:p>
    <w:p w:rsidR="00380AEE" w:rsidP="00380AEE" w:rsidRDefault="00380AEE" w14:paraId="3958215A" w14:textId="77777777">
      <w:pPr>
        <w:ind w:firstLine="708"/>
      </w:pPr>
      <w:r>
        <w:t xml:space="preserve">Forbudet om å gjøre opp ild i første ledd gjelder også sankthansbål og tilrettelagte bål- og grillplasser.  </w:t>
      </w:r>
    </w:p>
    <w:p w:rsidR="00380AEE" w:rsidP="00380AEE" w:rsidRDefault="00380AEE" w14:paraId="05044441" w14:textId="051883B0"/>
    <w:p w:rsidR="00380AEE" w:rsidP="00380AEE" w:rsidRDefault="00380AEE" w14:paraId="1880AEFD" w14:textId="1BC5CE4B"/>
    <w:p w:rsidR="00380AEE" w:rsidP="00380AEE" w:rsidRDefault="00380AEE" w14:paraId="0E87D76F" w14:textId="77777777"/>
    <w:p w:rsidR="00380AEE" w:rsidP="00380AEE" w:rsidRDefault="00380AEE" w14:paraId="0FBB1AD4" w14:textId="77777777">
      <w:r>
        <w:lastRenderedPageBreak/>
        <w:t xml:space="preserve">§ 5 </w:t>
      </w:r>
      <w:r w:rsidRPr="00677955">
        <w:rPr>
          <w:i/>
        </w:rPr>
        <w:t>Straff</w:t>
      </w:r>
    </w:p>
    <w:p w:rsidR="00380AEE" w:rsidP="00380AEE" w:rsidRDefault="00380AEE" w14:paraId="1800E6BF" w14:textId="77777777">
      <w:pPr>
        <w:ind w:firstLine="708"/>
      </w:pPr>
      <w:r>
        <w:t xml:space="preserve">Den som forsettlig eller uaktsomt overtrer denne forskriften, straffes med bot eller fengsel, jf. brann og eksplosjonsvernloven § 42. </w:t>
      </w:r>
    </w:p>
    <w:p w:rsidR="00380AEE" w:rsidP="00380AEE" w:rsidRDefault="00380AEE" w14:paraId="0E569600" w14:textId="77777777"/>
    <w:p w:rsidR="00380AEE" w:rsidP="00380AEE" w:rsidRDefault="00380AEE" w14:paraId="2AC540FD" w14:textId="77777777">
      <w:r>
        <w:t xml:space="preserve">§ 6 </w:t>
      </w:r>
      <w:r w:rsidRPr="00114D83">
        <w:rPr>
          <w:i/>
        </w:rPr>
        <w:t>Ikrafttredelse</w:t>
      </w:r>
      <w:r>
        <w:t xml:space="preserve"> og varighet</w:t>
      </w:r>
    </w:p>
    <w:p w:rsidRPr="00F63697" w:rsidR="00380AEE" w:rsidP="00380AEE" w:rsidRDefault="00380AEE" w14:paraId="6C5AEC38" w14:textId="77777777">
      <w:r w:rsidRPr="00F63697">
        <w:t xml:space="preserve">Forskriften trer i kraft 16.06.2023 </w:t>
      </w:r>
      <w:proofErr w:type="spellStart"/>
      <w:r w:rsidRPr="00F63697">
        <w:t>kl</w:t>
      </w:r>
      <w:proofErr w:type="spellEnd"/>
      <w:r w:rsidRPr="00F63697">
        <w:t xml:space="preserve"> 1200. Forskriften gjelder inntil videre, men ikke lenger enn til og med 31.07.2023.</w:t>
      </w:r>
    </w:p>
    <w:p w:rsidR="00380AEE" w:rsidP="00380AEE" w:rsidRDefault="00380AEE" w14:paraId="77251707" w14:textId="77777777">
      <w:pPr>
        <w:ind w:firstLine="708"/>
      </w:pPr>
    </w:p>
    <w:p w:rsidRPr="004D43C9" w:rsidR="00BD1D90" w:rsidP="004D43C9" w:rsidRDefault="00BD1D90" w14:paraId="50751AC9" w14:textId="77777777"/>
    <w:sectPr w:rsidRPr="004D43C9" w:rsidR="00BD1D90" w:rsidSect="003F29AC">
      <w:headerReference w:type="default" r:id="rId10"/>
      <w:footerReference w:type="default" r:id="rId11"/>
      <w:pgSz w:w="11906" w:h="16838" w:orient="portrait"/>
      <w:pgMar w:top="2835" w:right="1418" w:bottom="1418" w:left="1418" w:header="8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0AEE" w:rsidP="00F857F8" w:rsidRDefault="00380AEE" w14:paraId="481A0514" w14:textId="77777777">
      <w:r>
        <w:separator/>
      </w:r>
    </w:p>
  </w:endnote>
  <w:endnote w:type="continuationSeparator" w:id="0">
    <w:p w:rsidR="00380AEE" w:rsidP="00F857F8" w:rsidRDefault="00380AEE" w14:paraId="5A15DDB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Pr="001E3BD9" w:rsidR="002C1B62" w:rsidP="000D223A" w:rsidRDefault="00057A66" w14:paraId="11AE7A96" w14:textId="77777777">
    <w:pPr>
      <w:pStyle w:val="Bunntekst"/>
      <w:rPr>
        <w:rFonts w:ascii="Times New Roman" w:hAnsi="Times New Roman" w:cs="Times New Roman"/>
        <w:sz w:val="18"/>
      </w:rPr>
    </w:pPr>
    <w:r w:rsidRPr="00197691">
      <w:rPr>
        <w:rFonts w:ascii="Times New Roman" w:hAnsi="Times New Roman" w:cs="Times New Roman"/>
        <w:noProof/>
        <w:sz w:val="18"/>
        <w:lang w:eastAsia="nb-NO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10B191E" wp14:editId="51CF7993">
              <wp:simplePos x="0" y="0"/>
              <wp:positionH relativeFrom="margin">
                <wp:align>right</wp:align>
              </wp:positionH>
              <wp:positionV relativeFrom="paragraph">
                <wp:posOffset>12700</wp:posOffset>
              </wp:positionV>
              <wp:extent cx="5886450" cy="1404620"/>
              <wp:effectExtent l="0" t="0" r="0" b="0"/>
              <wp:wrapSquare wrapText="bothSides"/>
              <wp:docPr id="5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64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4D43C9" w:rsidR="00197691" w:rsidP="004E70C0" w:rsidRDefault="004E70C0" w14:paraId="10A42B04" w14:textId="77777777">
                          <w:pPr>
                            <w:jc w:val="center"/>
                            <w:rPr>
                              <w:rFonts w:cstheme="minorHAnsi"/>
                              <w:i/>
                              <w:szCs w:val="24"/>
                            </w:rPr>
                          </w:pPr>
                          <w:r w:rsidRPr="004D43C9">
                            <w:rPr>
                              <w:rFonts w:cstheme="minorHAnsi"/>
                              <w:i/>
                              <w:szCs w:val="24"/>
                            </w:rPr>
                            <w:t>På jobb for et tryggere nærmiljø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 w14:anchorId="63A5C460">
            <v:shapetype id="_x0000_t202" coordsize="21600,21600" o:spt="202" path="m,l,21600r21600,l21600,xe" w14:anchorId="710B191E">
              <v:stroke joinstyle="miter"/>
              <v:path gradientshapeok="t" o:connecttype="rect"/>
            </v:shapetype>
            <v:shape id="_x0000_s1027" style="position:absolute;margin-left:412.3pt;margin-top:1pt;width:463.5pt;height:110.6pt;z-index:25166438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">
              <v:textbox style="mso-fit-shape-to-text:t">
                <w:txbxContent>
                  <w:p w:rsidRPr="004D43C9" w:rsidR="00197691" w:rsidP="004E70C0" w:rsidRDefault="004E70C0" w14:paraId="1C472DB9" w14:textId="77777777">
                    <w:pPr>
                      <w:jc w:val="center"/>
                      <w:rPr>
                        <w:rFonts w:cstheme="minorHAnsi"/>
                        <w:i/>
                        <w:szCs w:val="24"/>
                      </w:rPr>
                    </w:pPr>
                    <w:r w:rsidRPr="004D43C9">
                      <w:rPr>
                        <w:rFonts w:cstheme="minorHAnsi"/>
                        <w:i/>
                        <w:szCs w:val="24"/>
                      </w:rPr>
                      <w:t>På jobb for et tryggere nærmiljø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49259D">
      <w:rPr>
        <w:rFonts w:ascii="Times New Roman" w:hAnsi="Times New Roman" w:cs="Times New Roman"/>
        <w:noProof/>
        <w:sz w:val="18"/>
        <w:lang w:eastAsia="nb-N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77E8FA" wp14:editId="563179DD">
              <wp:simplePos x="0" y="0"/>
              <wp:positionH relativeFrom="margin">
                <wp:align>center</wp:align>
              </wp:positionH>
              <wp:positionV relativeFrom="paragraph">
                <wp:posOffset>-52070</wp:posOffset>
              </wp:positionV>
              <wp:extent cx="5805122" cy="8627"/>
              <wp:effectExtent l="0" t="0" r="24765" b="29845"/>
              <wp:wrapNone/>
              <wp:docPr id="1" name="Rett linj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05122" cy="8627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2C1B3EA">
            <v:line id="Rett linje 1" style="position:absolute;flip: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spid="_x0000_s1026" strokecolor="black [3200]" strokeweight=".5pt" from="0,-4.1pt" to="457.1pt,-3.4pt" w14:anchorId="3561A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0AEE" w:rsidP="00F857F8" w:rsidRDefault="00380AEE" w14:paraId="37917D4B" w14:textId="77777777">
      <w:r>
        <w:separator/>
      </w:r>
    </w:p>
  </w:footnote>
  <w:footnote w:type="continuationSeparator" w:id="0">
    <w:p w:rsidR="00380AEE" w:rsidP="00F857F8" w:rsidRDefault="00380AEE" w14:paraId="50B3A0B6" w14:textId="77777777">
      <w:r>
        <w:continuationSeparator/>
      </w:r>
    </w:p>
  </w:footnote>
  <w:footnote w:id="1">
    <w:p w:rsidR="00380AEE" w:rsidP="00380AEE" w:rsidRDefault="00380AEE" w14:paraId="64F15CF4" w14:textId="77777777">
      <w:pPr>
        <w:pStyle w:val="Fotnotetekst"/>
      </w:pPr>
      <w:r>
        <w:rPr>
          <w:rStyle w:val="Fotnotereferanse"/>
        </w:rPr>
        <w:footnoteRef/>
      </w:r>
      <w:r>
        <w:t xml:space="preserve"> Jf. lov 28. juni 1957 nr. 16 om friluftslivet (friluftsloven) § 1a.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857F8" w:rsidRDefault="008572AC" w14:paraId="46696B0D" w14:textId="77777777">
    <w:pPr>
      <w:pStyle w:val="Topptekst"/>
    </w:pPr>
    <w:r>
      <w:rPr>
        <w:noProof/>
        <w:lang w:eastAsia="nb-NO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6F6D0B7" wp14:editId="45B1C3D0">
              <wp:simplePos x="0" y="0"/>
              <wp:positionH relativeFrom="column">
                <wp:posOffset>834126</wp:posOffset>
              </wp:positionH>
              <wp:positionV relativeFrom="paragraph">
                <wp:posOffset>-43815</wp:posOffset>
              </wp:positionV>
              <wp:extent cx="2324100" cy="899160"/>
              <wp:effectExtent l="0" t="0" r="0" b="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0" cy="899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4D43C9" w:rsidR="00F857F8" w:rsidP="0058269A" w:rsidRDefault="00F857F8" w14:paraId="431CF238" w14:textId="77777777">
                          <w:pPr>
                            <w:rPr>
                              <w:rFonts w:cstheme="minorHAnsi"/>
                              <w:b/>
                              <w:sz w:val="40"/>
                              <w:szCs w:val="40"/>
                            </w:rPr>
                          </w:pPr>
                          <w:r w:rsidRPr="004D43C9">
                            <w:rPr>
                              <w:rFonts w:cstheme="minorHAnsi"/>
                              <w:b/>
                              <w:sz w:val="40"/>
                              <w:szCs w:val="40"/>
                            </w:rPr>
                            <w:t>GRENLAND</w:t>
                          </w:r>
                        </w:p>
                        <w:p w:rsidR="0034581D" w:rsidRDefault="00F857F8" w14:paraId="48852D81" w14:textId="77777777">
                          <w:r w:rsidRPr="004D43C9">
                            <w:rPr>
                              <w:rFonts w:cstheme="minorHAnsi"/>
                              <w:sz w:val="28"/>
                              <w:szCs w:val="28"/>
                            </w:rPr>
                            <w:t>BRANN OG REDNING IKS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D525F96">
            <v:shapetype id="_x0000_t202" coordsize="21600,21600" o:spt="202" path="m,l,21600r21600,l21600,xe" w14:anchorId="06F6D0B7">
              <v:stroke joinstyle="miter"/>
              <v:path gradientshapeok="t" o:connecttype="rect"/>
            </v:shapetype>
            <v:shape id="Tekstboks 2" style="position:absolute;margin-left:65.7pt;margin-top:-3.45pt;width:183pt;height:70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">
              <v:textbox>
                <w:txbxContent>
                  <w:p w:rsidRPr="004D43C9" w:rsidR="00F857F8" w:rsidP="0058269A" w:rsidRDefault="00F857F8" w14:paraId="341C1DAA" w14:textId="77777777">
                    <w:pPr>
                      <w:rPr>
                        <w:rFonts w:cstheme="minorHAnsi"/>
                        <w:b/>
                        <w:sz w:val="40"/>
                        <w:szCs w:val="40"/>
                      </w:rPr>
                    </w:pPr>
                    <w:r w:rsidRPr="004D43C9">
                      <w:rPr>
                        <w:rFonts w:cstheme="minorHAnsi"/>
                        <w:b/>
                        <w:sz w:val="40"/>
                        <w:szCs w:val="40"/>
                      </w:rPr>
                      <w:t>GRENLAND</w:t>
                    </w:r>
                  </w:p>
                  <w:p w:rsidR="0034581D" w:rsidRDefault="00F857F8" w14:paraId="49D58218" w14:textId="77777777">
                    <w:r w:rsidRPr="004D43C9">
                      <w:rPr>
                        <w:rFonts w:cstheme="minorHAnsi"/>
                        <w:sz w:val="28"/>
                        <w:szCs w:val="28"/>
                      </w:rPr>
                      <w:t>BRANN OG REDNING IKS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A7555">
      <w:rPr>
        <w:noProof/>
        <w:lang w:eastAsia="nb-NO"/>
      </w:rPr>
      <w:drawing>
        <wp:anchor distT="0" distB="0" distL="114300" distR="114300" simplePos="0" relativeHeight="251665408" behindDoc="0" locked="0" layoutInCell="1" allowOverlap="1" wp14:anchorId="4FB1D967" wp14:editId="74EE3243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709295" cy="765175"/>
          <wp:effectExtent l="0" t="0" r="7620" b="381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57F8" w:rsidR="00F857F8">
      <w:rPr>
        <w:noProof/>
        <w:lang w:eastAsia="nb-N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2AB"/>
    <w:multiLevelType w:val="hybridMultilevel"/>
    <w:tmpl w:val="EDB853FE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7333A"/>
    <w:multiLevelType w:val="hybridMultilevel"/>
    <w:tmpl w:val="6F04856A"/>
    <w:lvl w:ilvl="0" w:tplc="21E0DA82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F21206F"/>
    <w:multiLevelType w:val="hybridMultilevel"/>
    <w:tmpl w:val="0E764B9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DB97C3B"/>
    <w:multiLevelType w:val="hybridMultilevel"/>
    <w:tmpl w:val="6178AF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A15D6"/>
    <w:multiLevelType w:val="multilevel"/>
    <w:tmpl w:val="E55C9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2B407A3B"/>
    <w:multiLevelType w:val="hybridMultilevel"/>
    <w:tmpl w:val="C1FA2BD4"/>
    <w:lvl w:ilvl="0" w:tplc="545A66DE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C9967A6"/>
    <w:multiLevelType w:val="hybridMultilevel"/>
    <w:tmpl w:val="59E40CBE"/>
    <w:lvl w:ilvl="0" w:tplc="84088D1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F0A2C55"/>
    <w:multiLevelType w:val="hybridMultilevel"/>
    <w:tmpl w:val="E110B002"/>
    <w:lvl w:ilvl="0" w:tplc="B5CCBFC0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4C04952"/>
    <w:multiLevelType w:val="hybridMultilevel"/>
    <w:tmpl w:val="FD50AC16"/>
    <w:lvl w:ilvl="0" w:tplc="2A2A091E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BCC63AF"/>
    <w:multiLevelType w:val="hybridMultilevel"/>
    <w:tmpl w:val="AD2620FC"/>
    <w:lvl w:ilvl="0" w:tplc="73D04EF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E102377"/>
    <w:multiLevelType w:val="hybridMultilevel"/>
    <w:tmpl w:val="DDD8479E"/>
    <w:lvl w:ilvl="0" w:tplc="520CF872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ttachedTemplate r:id="rId1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AEE"/>
    <w:rsid w:val="0002592E"/>
    <w:rsid w:val="00057A66"/>
    <w:rsid w:val="000A0316"/>
    <w:rsid w:val="000A7555"/>
    <w:rsid w:val="000B3E86"/>
    <w:rsid w:val="000D091A"/>
    <w:rsid w:val="000D223A"/>
    <w:rsid w:val="000D2A38"/>
    <w:rsid w:val="000D2EA2"/>
    <w:rsid w:val="000D7E52"/>
    <w:rsid w:val="000E7371"/>
    <w:rsid w:val="00124ECD"/>
    <w:rsid w:val="00134FCD"/>
    <w:rsid w:val="00135068"/>
    <w:rsid w:val="00146987"/>
    <w:rsid w:val="0016535A"/>
    <w:rsid w:val="00197691"/>
    <w:rsid w:val="001A27F4"/>
    <w:rsid w:val="001A41D4"/>
    <w:rsid w:val="001E3BD9"/>
    <w:rsid w:val="00217A88"/>
    <w:rsid w:val="002327E5"/>
    <w:rsid w:val="00245DC8"/>
    <w:rsid w:val="00282479"/>
    <w:rsid w:val="002976E2"/>
    <w:rsid w:val="002A6C12"/>
    <w:rsid w:val="002B6084"/>
    <w:rsid w:val="002C04E1"/>
    <w:rsid w:val="002C1B62"/>
    <w:rsid w:val="002D4A7A"/>
    <w:rsid w:val="002E76D7"/>
    <w:rsid w:val="00312985"/>
    <w:rsid w:val="00313C4F"/>
    <w:rsid w:val="00314318"/>
    <w:rsid w:val="003348FB"/>
    <w:rsid w:val="00343C55"/>
    <w:rsid w:val="00344897"/>
    <w:rsid w:val="0034581D"/>
    <w:rsid w:val="00350E3E"/>
    <w:rsid w:val="003523C9"/>
    <w:rsid w:val="00352C1D"/>
    <w:rsid w:val="00380AEE"/>
    <w:rsid w:val="003842BD"/>
    <w:rsid w:val="003E6048"/>
    <w:rsid w:val="003E6D56"/>
    <w:rsid w:val="003E7F47"/>
    <w:rsid w:val="003F29AC"/>
    <w:rsid w:val="0040393F"/>
    <w:rsid w:val="004225B5"/>
    <w:rsid w:val="00436E8C"/>
    <w:rsid w:val="0044766A"/>
    <w:rsid w:val="00453088"/>
    <w:rsid w:val="00461762"/>
    <w:rsid w:val="004757A8"/>
    <w:rsid w:val="0049259D"/>
    <w:rsid w:val="004C6151"/>
    <w:rsid w:val="004D41CD"/>
    <w:rsid w:val="004D43C9"/>
    <w:rsid w:val="004E043B"/>
    <w:rsid w:val="004E14B0"/>
    <w:rsid w:val="004E70C0"/>
    <w:rsid w:val="00520920"/>
    <w:rsid w:val="00525D91"/>
    <w:rsid w:val="00554C5C"/>
    <w:rsid w:val="005561DE"/>
    <w:rsid w:val="00563E09"/>
    <w:rsid w:val="00576F92"/>
    <w:rsid w:val="0058269A"/>
    <w:rsid w:val="00585023"/>
    <w:rsid w:val="005920E9"/>
    <w:rsid w:val="005938E3"/>
    <w:rsid w:val="005A2999"/>
    <w:rsid w:val="005B3CE0"/>
    <w:rsid w:val="005C0113"/>
    <w:rsid w:val="005D2764"/>
    <w:rsid w:val="005D6D01"/>
    <w:rsid w:val="00602CAB"/>
    <w:rsid w:val="00613113"/>
    <w:rsid w:val="00634736"/>
    <w:rsid w:val="006421A4"/>
    <w:rsid w:val="00650BAE"/>
    <w:rsid w:val="006840CB"/>
    <w:rsid w:val="00687069"/>
    <w:rsid w:val="00687FED"/>
    <w:rsid w:val="006A700D"/>
    <w:rsid w:val="006B07CE"/>
    <w:rsid w:val="00704C53"/>
    <w:rsid w:val="00713773"/>
    <w:rsid w:val="0072303C"/>
    <w:rsid w:val="0072380A"/>
    <w:rsid w:val="007463CD"/>
    <w:rsid w:val="007552D5"/>
    <w:rsid w:val="0076355B"/>
    <w:rsid w:val="00766B96"/>
    <w:rsid w:val="00771A60"/>
    <w:rsid w:val="00773E2D"/>
    <w:rsid w:val="007766C4"/>
    <w:rsid w:val="007B1240"/>
    <w:rsid w:val="007B4550"/>
    <w:rsid w:val="007C55BC"/>
    <w:rsid w:val="007C7796"/>
    <w:rsid w:val="007D156E"/>
    <w:rsid w:val="007D19C6"/>
    <w:rsid w:val="007D652A"/>
    <w:rsid w:val="007E4426"/>
    <w:rsid w:val="007E56A7"/>
    <w:rsid w:val="00811870"/>
    <w:rsid w:val="00812352"/>
    <w:rsid w:val="00813142"/>
    <w:rsid w:val="008246A3"/>
    <w:rsid w:val="008449EA"/>
    <w:rsid w:val="008456A7"/>
    <w:rsid w:val="00851BB7"/>
    <w:rsid w:val="008552FE"/>
    <w:rsid w:val="008572AC"/>
    <w:rsid w:val="00885239"/>
    <w:rsid w:val="00891EB8"/>
    <w:rsid w:val="008E783A"/>
    <w:rsid w:val="008F23CA"/>
    <w:rsid w:val="008F7400"/>
    <w:rsid w:val="0090779F"/>
    <w:rsid w:val="009223C8"/>
    <w:rsid w:val="0096423E"/>
    <w:rsid w:val="00974128"/>
    <w:rsid w:val="009975C7"/>
    <w:rsid w:val="009A4F4E"/>
    <w:rsid w:val="00A07165"/>
    <w:rsid w:val="00A100DF"/>
    <w:rsid w:val="00A26FED"/>
    <w:rsid w:val="00A36411"/>
    <w:rsid w:val="00A432D3"/>
    <w:rsid w:val="00A54931"/>
    <w:rsid w:val="00A60DC5"/>
    <w:rsid w:val="00A71BEF"/>
    <w:rsid w:val="00A90074"/>
    <w:rsid w:val="00AA2264"/>
    <w:rsid w:val="00AC2523"/>
    <w:rsid w:val="00AC370D"/>
    <w:rsid w:val="00AD10AC"/>
    <w:rsid w:val="00AD6D45"/>
    <w:rsid w:val="00AE684E"/>
    <w:rsid w:val="00AF56A0"/>
    <w:rsid w:val="00B05C43"/>
    <w:rsid w:val="00B237ED"/>
    <w:rsid w:val="00B3362F"/>
    <w:rsid w:val="00B821DB"/>
    <w:rsid w:val="00B85B47"/>
    <w:rsid w:val="00BA050A"/>
    <w:rsid w:val="00BA546A"/>
    <w:rsid w:val="00BB27FE"/>
    <w:rsid w:val="00BD1D90"/>
    <w:rsid w:val="00BE20EF"/>
    <w:rsid w:val="00BF3FB9"/>
    <w:rsid w:val="00BF4C03"/>
    <w:rsid w:val="00C1214B"/>
    <w:rsid w:val="00C32FC8"/>
    <w:rsid w:val="00C36941"/>
    <w:rsid w:val="00C50B37"/>
    <w:rsid w:val="00C729DB"/>
    <w:rsid w:val="00C75F50"/>
    <w:rsid w:val="00C97EF2"/>
    <w:rsid w:val="00CA002A"/>
    <w:rsid w:val="00CA16FE"/>
    <w:rsid w:val="00CB0651"/>
    <w:rsid w:val="00CD0853"/>
    <w:rsid w:val="00CD448F"/>
    <w:rsid w:val="00CD5B8A"/>
    <w:rsid w:val="00CE0D74"/>
    <w:rsid w:val="00D0471B"/>
    <w:rsid w:val="00D06D52"/>
    <w:rsid w:val="00D06DCE"/>
    <w:rsid w:val="00D100E8"/>
    <w:rsid w:val="00D33FD1"/>
    <w:rsid w:val="00D37F7D"/>
    <w:rsid w:val="00D739B3"/>
    <w:rsid w:val="00D85C6B"/>
    <w:rsid w:val="00D93C83"/>
    <w:rsid w:val="00DB3974"/>
    <w:rsid w:val="00DC745F"/>
    <w:rsid w:val="00DE65B2"/>
    <w:rsid w:val="00DE688D"/>
    <w:rsid w:val="00E010DD"/>
    <w:rsid w:val="00E10FD4"/>
    <w:rsid w:val="00E205FB"/>
    <w:rsid w:val="00E36358"/>
    <w:rsid w:val="00E43154"/>
    <w:rsid w:val="00E51D8F"/>
    <w:rsid w:val="00E802C3"/>
    <w:rsid w:val="00E81692"/>
    <w:rsid w:val="00E81FBE"/>
    <w:rsid w:val="00E93F58"/>
    <w:rsid w:val="00E94BBA"/>
    <w:rsid w:val="00EA1159"/>
    <w:rsid w:val="00EA5FE0"/>
    <w:rsid w:val="00EB20A0"/>
    <w:rsid w:val="00EC058D"/>
    <w:rsid w:val="00EC390A"/>
    <w:rsid w:val="00EC6BCA"/>
    <w:rsid w:val="00EC7AB5"/>
    <w:rsid w:val="00ED083D"/>
    <w:rsid w:val="00ED4C8A"/>
    <w:rsid w:val="00EF0D00"/>
    <w:rsid w:val="00EF1B51"/>
    <w:rsid w:val="00EF1C1A"/>
    <w:rsid w:val="00EF7429"/>
    <w:rsid w:val="00F2133F"/>
    <w:rsid w:val="00F4025A"/>
    <w:rsid w:val="00F46B29"/>
    <w:rsid w:val="00F742A3"/>
    <w:rsid w:val="00F857F8"/>
    <w:rsid w:val="00FB1EAD"/>
    <w:rsid w:val="015F667A"/>
    <w:rsid w:val="5651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66FCD"/>
  <w15:docId w15:val="{93BBB9B8-0065-4A35-AB24-B0C4B923473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80AEE"/>
  </w:style>
  <w:style w:type="paragraph" w:styleId="Overskrift1">
    <w:name w:val="heading 1"/>
    <w:basedOn w:val="Normal"/>
    <w:next w:val="Normal"/>
    <w:link w:val="Overskrift1Tegn"/>
    <w:uiPriority w:val="9"/>
    <w:qFormat/>
    <w:rsid w:val="0090779F"/>
    <w:pPr>
      <w:keepNext/>
      <w:keepLines/>
      <w:spacing w:before="24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90779F"/>
    <w:pPr>
      <w:keepNext/>
      <w:keepLines/>
      <w:spacing w:before="120" w:after="120"/>
      <w:outlineLvl w:val="1"/>
    </w:pPr>
    <w:rPr>
      <w:b/>
      <w:bCs/>
      <w:sz w:val="28"/>
      <w:szCs w:val="3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0779F"/>
    <w:pPr>
      <w:keepNext/>
      <w:keepLines/>
      <w:spacing w:before="120"/>
      <w:outlineLvl w:val="2"/>
    </w:pPr>
    <w:rPr>
      <w:rFonts w:eastAsiaTheme="majorEastAsia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812352"/>
    <w:pPr>
      <w:keepNext/>
      <w:keepLines/>
      <w:spacing w:before="40"/>
      <w:outlineLvl w:val="3"/>
    </w:pPr>
    <w:rPr>
      <w:rFonts w:eastAsiaTheme="majorEastAsia" w:cstheme="majorBidi"/>
      <w:b/>
      <w:iCs/>
      <w:sz w:val="28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F857F8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basedOn w:val="Standardskriftforavsnitt"/>
    <w:link w:val="Topptekst"/>
    <w:uiPriority w:val="99"/>
    <w:rsid w:val="00F857F8"/>
  </w:style>
  <w:style w:type="paragraph" w:styleId="Bunntekst">
    <w:name w:val="footer"/>
    <w:basedOn w:val="Normal"/>
    <w:link w:val="BunntekstTegn"/>
    <w:uiPriority w:val="99"/>
    <w:unhideWhenUsed/>
    <w:rsid w:val="00F857F8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basedOn w:val="Standardskriftforavsnitt"/>
    <w:link w:val="Bunntekst"/>
    <w:uiPriority w:val="99"/>
    <w:rsid w:val="00F857F8"/>
  </w:style>
  <w:style w:type="character" w:styleId="Hyperkobling">
    <w:name w:val="Hyperlink"/>
    <w:basedOn w:val="Standardskriftforavsnitt"/>
    <w:uiPriority w:val="99"/>
    <w:unhideWhenUsed/>
    <w:rsid w:val="002C1B62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B6084"/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2B6084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39"/>
    <w:rsid w:val="004757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rsid w:val="00EF1B5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32FC8"/>
    <w:pPr>
      <w:spacing w:before="100" w:beforeAutospacing="1" w:after="100" w:afterAutospacing="1"/>
    </w:pPr>
    <w:rPr>
      <w:szCs w:val="24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90779F"/>
    <w:rPr>
      <w:rFonts w:ascii="Arial" w:hAnsi="Arial" w:eastAsia="Times New Roman" w:cs="Times New Roman"/>
      <w:b/>
      <w:bCs/>
      <w:sz w:val="28"/>
      <w:szCs w:val="36"/>
      <w:lang w:eastAsia="nb-NO"/>
    </w:rPr>
  </w:style>
  <w:style w:type="paragraph" w:styleId="lead" w:customStyle="1">
    <w:name w:val="lead"/>
    <w:basedOn w:val="Normal"/>
    <w:rsid w:val="00217A88"/>
    <w:pPr>
      <w:spacing w:before="100" w:beforeAutospacing="1" w:after="100" w:afterAutospacing="1"/>
    </w:pPr>
    <w:rPr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205F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205FB"/>
    <w:rPr>
      <w:sz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E205FB"/>
    <w:rPr>
      <w:sz w:val="20"/>
      <w:szCs w:val="20"/>
    </w:rPr>
  </w:style>
  <w:style w:type="character" w:styleId="Overskrift1Tegn" w:customStyle="1">
    <w:name w:val="Overskrift 1 Tegn"/>
    <w:basedOn w:val="Standardskriftforavsnitt"/>
    <w:link w:val="Overskrift1"/>
    <w:uiPriority w:val="9"/>
    <w:rsid w:val="0090779F"/>
    <w:rPr>
      <w:rFonts w:ascii="Arial" w:hAnsi="Arial" w:eastAsiaTheme="majorEastAsia" w:cstheme="majorBidi"/>
      <w:b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rsid w:val="00C36941"/>
    <w:pPr>
      <w:contextualSpacing/>
    </w:pPr>
    <w:rPr>
      <w:rFonts w:asciiTheme="majorHAnsi" w:hAnsiTheme="majorHAnsi" w:eastAsiaTheme="majorEastAsia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C36941"/>
    <w:rPr>
      <w:rFonts w:cs="Times New Roman" w:asciiTheme="majorHAnsi" w:hAnsiTheme="majorHAnsi" w:eastAsiaTheme="majorEastAsia"/>
      <w:spacing w:val="-10"/>
      <w:kern w:val="28"/>
      <w:sz w:val="56"/>
      <w:szCs w:val="56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F3FB9"/>
    <w:pPr>
      <w:spacing w:after="0"/>
    </w:pPr>
    <w:rPr>
      <w:rFonts w:ascii="Times New Roman" w:hAnsi="Times New Roman" w:eastAsia="Times New Roman" w:cs="Times New Roman"/>
      <w:b/>
      <w:bCs/>
      <w:lang w:eastAsia="nb-NO"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BF3FB9"/>
    <w:rPr>
      <w:rFonts w:ascii="Times New Roman" w:hAnsi="Times New Roman" w:eastAsia="Times New Roman" w:cs="Times New Roman"/>
      <w:b/>
      <w:bCs/>
      <w:sz w:val="20"/>
      <w:szCs w:val="20"/>
      <w:lang w:eastAsia="nb-NO"/>
    </w:rPr>
  </w:style>
  <w:style w:type="character" w:styleId="Overskrift3Tegn" w:customStyle="1">
    <w:name w:val="Overskrift 3 Tegn"/>
    <w:basedOn w:val="Standardskriftforavsnitt"/>
    <w:link w:val="Overskrift3"/>
    <w:uiPriority w:val="9"/>
    <w:rsid w:val="0090779F"/>
    <w:rPr>
      <w:rFonts w:ascii="Arial" w:hAnsi="Arial" w:eastAsiaTheme="majorEastAsia" w:cstheme="majorBidi"/>
      <w:b/>
      <w:sz w:val="24"/>
      <w:szCs w:val="24"/>
      <w:lang w:eastAsia="nb-NO"/>
    </w:rPr>
  </w:style>
  <w:style w:type="character" w:styleId="normaltextrun" w:customStyle="1">
    <w:name w:val="normaltextrun"/>
    <w:basedOn w:val="Standardskriftforavsnitt"/>
    <w:rsid w:val="00EC390A"/>
  </w:style>
  <w:style w:type="character" w:styleId="Overskrift4Tegn" w:customStyle="1">
    <w:name w:val="Overskrift 4 Tegn"/>
    <w:basedOn w:val="Standardskriftforavsnitt"/>
    <w:link w:val="Overskrift4"/>
    <w:uiPriority w:val="9"/>
    <w:rsid w:val="00812352"/>
    <w:rPr>
      <w:rFonts w:ascii="Arial" w:hAnsi="Arial" w:eastAsiaTheme="majorEastAsia" w:cstheme="majorBidi"/>
      <w:b/>
      <w:iCs/>
      <w:sz w:val="28"/>
      <w:szCs w:val="20"/>
      <w:lang w:eastAsia="nb-NO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380AEE"/>
    <w:pPr>
      <w:spacing w:after="0" w:line="240" w:lineRule="auto"/>
    </w:pPr>
    <w:rPr>
      <w:sz w:val="20"/>
      <w:szCs w:val="20"/>
    </w:rPr>
  </w:style>
  <w:style w:type="character" w:styleId="FotnotetekstTegn" w:customStyle="1">
    <w:name w:val="Fotnotetekst Tegn"/>
    <w:basedOn w:val="Standardskriftforavsnitt"/>
    <w:link w:val="Fotnotetekst"/>
    <w:uiPriority w:val="99"/>
    <w:semiHidden/>
    <w:rsid w:val="00380AEE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380A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porsgrunnkommune.sharepoint.com/sites/Officeressurser/Officemaler/GBR%20brevmal_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4118e11-bc7e-4b27-8d53-43cf9f502402">
      <UserInfo>
        <DisplayName>AAD_Alle_Ansatte_GBR-medlemmer</DisplayName>
        <AccountId>2091</AccountId>
        <AccountType/>
      </UserInfo>
    </SharedWithUsers>
    <Dato xmlns="23815df7-dbf2-424f-b728-9a48a98b49d6" xsi:nil="true"/>
    <lcf76f155ced4ddcb4097134ff3c332f xmlns="23815df7-dbf2-424f-b728-9a48a98b49d6">
      <Terms xmlns="http://schemas.microsoft.com/office/infopath/2007/PartnerControls"/>
    </lcf76f155ced4ddcb4097134ff3c332f>
    <TaxCatchAll xmlns="34118e11-bc7e-4b27-8d53-43cf9f50240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852B4D236FD74C887483351C80737D" ma:contentTypeVersion="17" ma:contentTypeDescription="Opprett et nytt dokument." ma:contentTypeScope="" ma:versionID="0f5c5d62ea3262804c13bd25a3a1a0c3">
  <xsd:schema xmlns:xsd="http://www.w3.org/2001/XMLSchema" xmlns:xs="http://www.w3.org/2001/XMLSchema" xmlns:p="http://schemas.microsoft.com/office/2006/metadata/properties" xmlns:ns2="23815df7-dbf2-424f-b728-9a48a98b49d6" xmlns:ns3="34118e11-bc7e-4b27-8d53-43cf9f502402" targetNamespace="http://schemas.microsoft.com/office/2006/metadata/properties" ma:root="true" ma:fieldsID="86f093710c4dad3d01a6a0816fcd4701" ns2:_="" ns3:_="">
    <xsd:import namespace="23815df7-dbf2-424f-b728-9a48a98b49d6"/>
    <xsd:import namespace="34118e11-bc7e-4b27-8d53-43cf9f5024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D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15df7-dbf2-424f-b728-9a48a98b49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83e7b715-a4d4-4160-a2d8-c78dd71ec9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o" ma:index="24" nillable="true" ma:displayName="Dato" ma:format="DateOnly" ma:internalName="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18e11-bc7e-4b27-8d53-43cf9f50240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52ebbe-350d-4219-8967-3a467759b061}" ma:internalName="TaxCatchAll" ma:showField="CatchAllData" ma:web="34118e11-bc7e-4b27-8d53-43cf9f5024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326F4E-D5F9-4254-82FA-4DE8E002F53E}">
  <ds:schemaRefs>
    <ds:schemaRef ds:uri="http://schemas.microsoft.com/office/2006/metadata/properties"/>
    <ds:schemaRef ds:uri="http://www.w3.org/XML/1998/namespace"/>
    <ds:schemaRef ds:uri="23815df7-dbf2-424f-b728-9a48a98b49d6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34118e11-bc7e-4b27-8d53-43cf9f502402"/>
  </ds:schemaRefs>
</ds:datastoreItem>
</file>

<file path=customXml/itemProps2.xml><?xml version="1.0" encoding="utf-8"?>
<ds:datastoreItem xmlns:ds="http://schemas.openxmlformats.org/officeDocument/2006/customXml" ds:itemID="{316DD3F4-1D89-464C-888D-CB52CE7937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4516DB-B4BD-4434-87F0-D7D35524D6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15df7-dbf2-424f-b728-9a48a98b49d6"/>
    <ds:schemaRef ds:uri="34118e11-bc7e-4b27-8d53-43cf9f5024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GBR%20brevmal_</ap:Template>
  <ap:Application>Microsoft Word for the web</ap:Application>
  <ap:DocSecurity>0</ap:DocSecurity>
  <ap:ScaleCrop>false</ap:ScaleCrop>
  <ap:Company>Porsgrunn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Kjersti Pedersen</dc:creator>
  <cp:lastModifiedBy>Hanne Kjersti Pedersen</cp:lastModifiedBy>
  <cp:revision>2</cp:revision>
  <cp:lastPrinted>2020-02-07T12:53:00Z</cp:lastPrinted>
  <dcterms:created xsi:type="dcterms:W3CDTF">2023-06-16T07:54:00Z</dcterms:created>
  <dcterms:modified xsi:type="dcterms:W3CDTF">2023-06-16T08:44:57Z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0x010100BE852B4D236FD74C887483351C80737D</vt:lpwstr>
  </property>
  <property fmtid="{D5CDD505-2E9C-101B-9397-08002B2CF9AE}" pid="3" name="MediaServiceImageTags">
    <vt:lpwstr/>
  </property>
</Properties>
</file>